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656F" w14:textId="77777777" w:rsidR="00DE68F8" w:rsidRPr="00C54D7A" w:rsidRDefault="00DE68F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  <w:r w:rsidRPr="00C54D7A">
        <w:rPr>
          <w:rFonts w:ascii="Times New Roman" w:hAnsi="Times New Roman"/>
          <w:b/>
          <w:bCs/>
          <w:sz w:val="40"/>
          <w:szCs w:val="40"/>
          <w:u w:val="single"/>
        </w:rPr>
        <w:t>PUBLIC NOTICE</w:t>
      </w:r>
    </w:p>
    <w:p w14:paraId="43883A20" w14:textId="77777777" w:rsidR="00DE68F8" w:rsidRDefault="00DE68F8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u w:val="single"/>
        </w:rPr>
      </w:pPr>
    </w:p>
    <w:p w14:paraId="5C2ABF8E" w14:textId="77777777" w:rsidR="00DE68F8" w:rsidRDefault="00DE68F8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u w:val="single"/>
        </w:rPr>
      </w:pPr>
    </w:p>
    <w:p w14:paraId="6F0393EF" w14:textId="512E53EB" w:rsidR="00DE68F8" w:rsidRPr="00C54D7A" w:rsidRDefault="00DE68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  <w:r>
        <w:tab/>
      </w:r>
      <w:r w:rsidR="00AF3846">
        <w:rPr>
          <w:rFonts w:ascii="Times New Roman" w:hAnsi="Times New Roman"/>
          <w:b/>
          <w:bCs/>
          <w:sz w:val="28"/>
          <w:szCs w:val="28"/>
        </w:rPr>
        <w:t xml:space="preserve">The Lapeer County Community </w:t>
      </w:r>
      <w:r w:rsidRPr="00C54D7A">
        <w:rPr>
          <w:rFonts w:ascii="Times New Roman" w:hAnsi="Times New Roman"/>
          <w:b/>
          <w:bCs/>
          <w:sz w:val="28"/>
          <w:szCs w:val="28"/>
        </w:rPr>
        <w:t xml:space="preserve">Mental Health </w:t>
      </w:r>
      <w:r w:rsidR="00AF7F33">
        <w:rPr>
          <w:rFonts w:ascii="Times New Roman" w:hAnsi="Times New Roman"/>
          <w:b/>
          <w:bCs/>
          <w:sz w:val="28"/>
          <w:szCs w:val="28"/>
        </w:rPr>
        <w:t xml:space="preserve">Full </w:t>
      </w:r>
      <w:r w:rsidRPr="00C54D7A">
        <w:rPr>
          <w:rFonts w:ascii="Times New Roman" w:hAnsi="Times New Roman"/>
          <w:b/>
          <w:bCs/>
          <w:sz w:val="28"/>
          <w:szCs w:val="28"/>
        </w:rPr>
        <w:t>Services Board</w:t>
      </w:r>
      <w:r w:rsidRPr="00C54D7A">
        <w:rPr>
          <w:rFonts w:ascii="Times New Roman" w:hAnsi="Times New Roman"/>
          <w:sz w:val="28"/>
          <w:szCs w:val="28"/>
        </w:rPr>
        <w:t xml:space="preserve"> meets regularly on the </w:t>
      </w:r>
      <w:r w:rsidR="00EC4A4C">
        <w:rPr>
          <w:rFonts w:ascii="Times New Roman" w:hAnsi="Times New Roman"/>
          <w:sz w:val="28"/>
          <w:szCs w:val="28"/>
        </w:rPr>
        <w:t>first and third</w:t>
      </w:r>
      <w:r w:rsidRPr="00C54D7A">
        <w:rPr>
          <w:rFonts w:ascii="Times New Roman" w:hAnsi="Times New Roman"/>
          <w:sz w:val="28"/>
          <w:szCs w:val="28"/>
        </w:rPr>
        <w:t xml:space="preserve"> Thursday of each month at </w:t>
      </w:r>
      <w:r w:rsidR="00CF03B2">
        <w:rPr>
          <w:rFonts w:ascii="Times New Roman" w:hAnsi="Times New Roman"/>
          <w:b/>
          <w:sz w:val="28"/>
          <w:szCs w:val="28"/>
        </w:rPr>
        <w:t>5:30</w:t>
      </w:r>
      <w:r w:rsidRPr="00C54D7A">
        <w:rPr>
          <w:rFonts w:ascii="Times New Roman" w:hAnsi="Times New Roman"/>
          <w:sz w:val="28"/>
          <w:szCs w:val="28"/>
        </w:rPr>
        <w:t xml:space="preserve"> p.m. </w:t>
      </w:r>
      <w:r w:rsidR="00542240">
        <w:rPr>
          <w:rFonts w:ascii="Times New Roman" w:hAnsi="Times New Roman"/>
          <w:sz w:val="28"/>
          <w:szCs w:val="28"/>
        </w:rPr>
        <w:t xml:space="preserve">at 1570 Suncrest Dr. Lapeer, MI 48446 </w:t>
      </w:r>
      <w:r w:rsidR="00510110" w:rsidRPr="00C54D7A">
        <w:rPr>
          <w:rFonts w:ascii="Times New Roman" w:hAnsi="Times New Roman"/>
          <w:sz w:val="28"/>
          <w:szCs w:val="28"/>
        </w:rPr>
        <w:t xml:space="preserve">unless otherwise noted.  </w:t>
      </w:r>
      <w:r w:rsidRPr="00C54D7A">
        <w:rPr>
          <w:rFonts w:ascii="Times New Roman" w:hAnsi="Times New Roman"/>
          <w:sz w:val="28"/>
          <w:szCs w:val="28"/>
        </w:rPr>
        <w:t xml:space="preserve">The dates for </w:t>
      </w:r>
      <w:r w:rsidR="0078144C">
        <w:rPr>
          <w:rFonts w:ascii="Times New Roman" w:hAnsi="Times New Roman"/>
          <w:sz w:val="28"/>
          <w:szCs w:val="28"/>
        </w:rPr>
        <w:t>202</w:t>
      </w:r>
      <w:r w:rsidR="006772CC">
        <w:rPr>
          <w:rFonts w:ascii="Times New Roman" w:hAnsi="Times New Roman"/>
          <w:sz w:val="28"/>
          <w:szCs w:val="28"/>
        </w:rPr>
        <w:t>6</w:t>
      </w:r>
      <w:r w:rsidRPr="00C54D7A">
        <w:rPr>
          <w:rFonts w:ascii="Times New Roman" w:hAnsi="Times New Roman"/>
          <w:sz w:val="28"/>
          <w:szCs w:val="28"/>
        </w:rPr>
        <w:t xml:space="preserve"> are as follows:</w:t>
      </w:r>
    </w:p>
    <w:p w14:paraId="774F207F" w14:textId="77777777" w:rsidR="00DE68F8" w:rsidRPr="00C54D7A" w:rsidRDefault="00DE68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</w:p>
    <w:p w14:paraId="319E9EE6" w14:textId="0BE8C242" w:rsidR="003851EC" w:rsidRDefault="00FB66CD" w:rsidP="00F42836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January 1</w:t>
      </w:r>
      <w:r w:rsidR="006772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202</w:t>
      </w:r>
      <w:r w:rsidR="006772CC">
        <w:rPr>
          <w:rFonts w:ascii="Times New Roman" w:hAnsi="Times New Roman"/>
          <w:sz w:val="28"/>
          <w:szCs w:val="28"/>
        </w:rPr>
        <w:t>6</w:t>
      </w:r>
    </w:p>
    <w:p w14:paraId="5C45D43A" w14:textId="0269DC14" w:rsidR="00FB66CD" w:rsidRDefault="00FB66CD" w:rsidP="00B76EE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February </w:t>
      </w:r>
      <w:r w:rsidR="006772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202</w:t>
      </w:r>
      <w:r w:rsidR="006772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and February </w:t>
      </w:r>
      <w:r w:rsidR="006772CC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, 202</w:t>
      </w:r>
      <w:r w:rsidR="006772CC">
        <w:rPr>
          <w:rFonts w:ascii="Times New Roman" w:hAnsi="Times New Roman"/>
          <w:sz w:val="28"/>
          <w:szCs w:val="28"/>
        </w:rPr>
        <w:t>6</w:t>
      </w:r>
    </w:p>
    <w:p w14:paraId="4DC3CFED" w14:textId="2037DF30" w:rsidR="00FB66CD" w:rsidRDefault="00FB66CD" w:rsidP="00B76EE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March </w:t>
      </w:r>
      <w:r w:rsidR="006772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202</w:t>
      </w:r>
      <w:r w:rsidR="006772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and March </w:t>
      </w:r>
      <w:r w:rsidR="006772CC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6772CC">
        <w:rPr>
          <w:rFonts w:ascii="Times New Roman" w:hAnsi="Times New Roman"/>
          <w:sz w:val="28"/>
          <w:szCs w:val="28"/>
        </w:rPr>
        <w:t>6</w:t>
      </w:r>
    </w:p>
    <w:p w14:paraId="228FB388" w14:textId="6B559CE1" w:rsidR="00FB66CD" w:rsidRDefault="00FB66CD" w:rsidP="00B76EE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April </w:t>
      </w:r>
      <w:r w:rsidR="006772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6772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and April 1</w:t>
      </w:r>
      <w:r w:rsidR="006772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6772CC">
        <w:rPr>
          <w:rFonts w:ascii="Times New Roman" w:hAnsi="Times New Roman"/>
          <w:sz w:val="28"/>
          <w:szCs w:val="28"/>
        </w:rPr>
        <w:t>6</w:t>
      </w:r>
    </w:p>
    <w:p w14:paraId="3CD4DFA4" w14:textId="0E49AB6C" w:rsidR="00FB66CD" w:rsidRDefault="00FB66CD" w:rsidP="00B76EE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May </w:t>
      </w:r>
      <w:r w:rsidR="00807FE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and May </w:t>
      </w:r>
      <w:r w:rsidR="00807FE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</w:t>
      </w:r>
    </w:p>
    <w:p w14:paraId="2D42B3A6" w14:textId="2DD0FF2B" w:rsidR="003851EC" w:rsidRPr="00C54D7A" w:rsidRDefault="003851EC" w:rsidP="00B76EE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June </w:t>
      </w:r>
      <w:r w:rsidR="00807FE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</w:t>
      </w:r>
      <w:r w:rsidR="00FB66CD">
        <w:rPr>
          <w:rFonts w:ascii="Times New Roman" w:hAnsi="Times New Roman"/>
          <w:sz w:val="28"/>
          <w:szCs w:val="28"/>
        </w:rPr>
        <w:t xml:space="preserve"> and June </w:t>
      </w:r>
      <w:r w:rsidR="0078144C">
        <w:rPr>
          <w:rFonts w:ascii="Times New Roman" w:hAnsi="Times New Roman"/>
          <w:sz w:val="28"/>
          <w:szCs w:val="28"/>
        </w:rPr>
        <w:t>1</w:t>
      </w:r>
      <w:r w:rsidR="00807FEE">
        <w:rPr>
          <w:rFonts w:ascii="Times New Roman" w:hAnsi="Times New Roman"/>
          <w:sz w:val="28"/>
          <w:szCs w:val="28"/>
        </w:rPr>
        <w:t>8</w:t>
      </w:r>
      <w:r w:rsidR="00FB66CD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</w:t>
      </w:r>
    </w:p>
    <w:p w14:paraId="72F2B5D4" w14:textId="3782E309" w:rsidR="003851EC" w:rsidRPr="00C54D7A" w:rsidRDefault="003851EC" w:rsidP="0078144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July </w:t>
      </w:r>
      <w:r w:rsidR="00807FE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 and July 16, 2026</w:t>
      </w:r>
    </w:p>
    <w:p w14:paraId="17190E83" w14:textId="684C00E6" w:rsidR="003851EC" w:rsidRPr="00C54D7A" w:rsidRDefault="00DE68F8" w:rsidP="00FB66CD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 xml:space="preserve">August </w:t>
      </w:r>
      <w:r w:rsidR="00807FEE">
        <w:rPr>
          <w:rFonts w:ascii="Times New Roman" w:hAnsi="Times New Roman"/>
          <w:sz w:val="28"/>
          <w:szCs w:val="28"/>
        </w:rPr>
        <w:t>6</w:t>
      </w:r>
      <w:r w:rsidR="00862093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</w:t>
      </w:r>
      <w:r w:rsidR="00FB66CD">
        <w:rPr>
          <w:rFonts w:ascii="Times New Roman" w:hAnsi="Times New Roman"/>
          <w:sz w:val="28"/>
          <w:szCs w:val="28"/>
        </w:rPr>
        <w:t xml:space="preserve"> and </w:t>
      </w:r>
      <w:r w:rsidR="003851EC">
        <w:rPr>
          <w:rFonts w:ascii="Times New Roman" w:hAnsi="Times New Roman"/>
          <w:sz w:val="28"/>
          <w:szCs w:val="28"/>
        </w:rPr>
        <w:t xml:space="preserve">August </w:t>
      </w:r>
      <w:r w:rsidR="00807FEE">
        <w:rPr>
          <w:rFonts w:ascii="Times New Roman" w:hAnsi="Times New Roman"/>
          <w:sz w:val="28"/>
          <w:szCs w:val="28"/>
        </w:rPr>
        <w:t>20</w:t>
      </w:r>
      <w:r w:rsidR="003851EC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</w:t>
      </w:r>
    </w:p>
    <w:p w14:paraId="58C14213" w14:textId="2D5B38A5" w:rsidR="003851EC" w:rsidRPr="00C54D7A" w:rsidRDefault="00DE68F8" w:rsidP="00FB66CD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 xml:space="preserve">September </w:t>
      </w:r>
      <w:r w:rsidR="00807FEE">
        <w:rPr>
          <w:rFonts w:ascii="Times New Roman" w:hAnsi="Times New Roman"/>
          <w:sz w:val="28"/>
          <w:szCs w:val="28"/>
        </w:rPr>
        <w:t>3</w:t>
      </w:r>
      <w:r w:rsidR="00862093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 xml:space="preserve">6 </w:t>
      </w:r>
      <w:r w:rsidR="00FB66CD">
        <w:rPr>
          <w:rFonts w:ascii="Times New Roman" w:hAnsi="Times New Roman"/>
          <w:sz w:val="28"/>
          <w:szCs w:val="28"/>
        </w:rPr>
        <w:t xml:space="preserve">and </w:t>
      </w:r>
      <w:r w:rsidR="003851EC">
        <w:rPr>
          <w:rFonts w:ascii="Times New Roman" w:hAnsi="Times New Roman"/>
          <w:sz w:val="28"/>
          <w:szCs w:val="28"/>
        </w:rPr>
        <w:t xml:space="preserve">September </w:t>
      </w:r>
      <w:r w:rsidR="00896813">
        <w:rPr>
          <w:rFonts w:ascii="Times New Roman" w:hAnsi="Times New Roman"/>
          <w:sz w:val="28"/>
          <w:szCs w:val="28"/>
        </w:rPr>
        <w:t>1</w:t>
      </w:r>
      <w:r w:rsidR="00807FEE">
        <w:rPr>
          <w:rFonts w:ascii="Times New Roman" w:hAnsi="Times New Roman"/>
          <w:sz w:val="28"/>
          <w:szCs w:val="28"/>
        </w:rPr>
        <w:t>7</w:t>
      </w:r>
      <w:r w:rsidR="003851EC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</w:t>
      </w:r>
    </w:p>
    <w:p w14:paraId="641274E7" w14:textId="5A3DA56B" w:rsidR="003851EC" w:rsidRPr="00C54D7A" w:rsidRDefault="00DE68F8" w:rsidP="00896813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 xml:space="preserve">October </w:t>
      </w:r>
      <w:r w:rsidR="00807FEE">
        <w:rPr>
          <w:rFonts w:ascii="Times New Roman" w:hAnsi="Times New Roman"/>
          <w:sz w:val="28"/>
          <w:szCs w:val="28"/>
        </w:rPr>
        <w:t>1</w:t>
      </w:r>
      <w:r w:rsidR="004B2A69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</w:t>
      </w:r>
      <w:r w:rsidR="00896813">
        <w:rPr>
          <w:rFonts w:ascii="Times New Roman" w:hAnsi="Times New Roman"/>
          <w:sz w:val="28"/>
          <w:szCs w:val="28"/>
        </w:rPr>
        <w:t xml:space="preserve"> and </w:t>
      </w:r>
      <w:r w:rsidR="003851EC">
        <w:rPr>
          <w:rFonts w:ascii="Times New Roman" w:hAnsi="Times New Roman"/>
          <w:sz w:val="28"/>
          <w:szCs w:val="28"/>
        </w:rPr>
        <w:t>October 1</w:t>
      </w:r>
      <w:r w:rsidR="00807FEE">
        <w:rPr>
          <w:rFonts w:ascii="Times New Roman" w:hAnsi="Times New Roman"/>
          <w:sz w:val="28"/>
          <w:szCs w:val="28"/>
        </w:rPr>
        <w:t>5</w:t>
      </w:r>
      <w:r w:rsidR="003851EC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807FEE">
        <w:rPr>
          <w:rFonts w:ascii="Times New Roman" w:hAnsi="Times New Roman"/>
          <w:sz w:val="28"/>
          <w:szCs w:val="28"/>
        </w:rPr>
        <w:t>6</w:t>
      </w:r>
    </w:p>
    <w:p w14:paraId="48D3A960" w14:textId="0E178EBF" w:rsidR="003851EC" w:rsidRDefault="00DE68F8" w:rsidP="00896813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 w:rsidRPr="004B2A69">
        <w:rPr>
          <w:rFonts w:ascii="Times New Roman" w:hAnsi="Times New Roman"/>
          <w:sz w:val="28"/>
          <w:szCs w:val="28"/>
        </w:rPr>
        <w:t xml:space="preserve">November </w:t>
      </w:r>
      <w:r w:rsidR="005928D3">
        <w:rPr>
          <w:rFonts w:ascii="Times New Roman" w:hAnsi="Times New Roman"/>
          <w:sz w:val="28"/>
          <w:szCs w:val="28"/>
        </w:rPr>
        <w:t>5</w:t>
      </w:r>
      <w:r w:rsidR="00862093" w:rsidRPr="004B2A69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5928D3">
        <w:rPr>
          <w:rFonts w:ascii="Times New Roman" w:hAnsi="Times New Roman"/>
          <w:sz w:val="28"/>
          <w:szCs w:val="28"/>
        </w:rPr>
        <w:t>6</w:t>
      </w:r>
      <w:r w:rsidR="00896813">
        <w:rPr>
          <w:rFonts w:ascii="Times New Roman" w:hAnsi="Times New Roman"/>
          <w:sz w:val="28"/>
          <w:szCs w:val="28"/>
        </w:rPr>
        <w:t xml:space="preserve"> and </w:t>
      </w:r>
      <w:r w:rsidR="003851EC">
        <w:rPr>
          <w:rFonts w:ascii="Times New Roman" w:hAnsi="Times New Roman"/>
          <w:sz w:val="28"/>
          <w:szCs w:val="28"/>
        </w:rPr>
        <w:t xml:space="preserve">November </w:t>
      </w:r>
      <w:r w:rsidR="005928D3">
        <w:rPr>
          <w:rFonts w:ascii="Times New Roman" w:hAnsi="Times New Roman"/>
          <w:sz w:val="28"/>
          <w:szCs w:val="28"/>
        </w:rPr>
        <w:t>19</w:t>
      </w:r>
      <w:r w:rsidR="003851EC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5928D3">
        <w:rPr>
          <w:rFonts w:ascii="Times New Roman" w:hAnsi="Times New Roman"/>
          <w:sz w:val="28"/>
          <w:szCs w:val="28"/>
        </w:rPr>
        <w:t>6</w:t>
      </w:r>
    </w:p>
    <w:p w14:paraId="7B15ACE0" w14:textId="6C37969F" w:rsidR="003851EC" w:rsidRPr="004B2A69" w:rsidRDefault="003851EC" w:rsidP="00C54D7A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December </w:t>
      </w:r>
      <w:r w:rsidR="00C06DE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C06DE1">
        <w:rPr>
          <w:rFonts w:ascii="Times New Roman" w:hAnsi="Times New Roman"/>
          <w:sz w:val="28"/>
          <w:szCs w:val="28"/>
        </w:rPr>
        <w:t>6</w:t>
      </w:r>
      <w:r w:rsidR="00896813">
        <w:rPr>
          <w:rFonts w:ascii="Times New Roman" w:hAnsi="Times New Roman"/>
          <w:sz w:val="28"/>
          <w:szCs w:val="28"/>
        </w:rPr>
        <w:t xml:space="preserve"> and December 1</w:t>
      </w:r>
      <w:r w:rsidR="00C06DE1">
        <w:rPr>
          <w:rFonts w:ascii="Times New Roman" w:hAnsi="Times New Roman"/>
          <w:sz w:val="28"/>
          <w:szCs w:val="28"/>
        </w:rPr>
        <w:t>7</w:t>
      </w:r>
      <w:r w:rsidR="00896813">
        <w:rPr>
          <w:rFonts w:ascii="Times New Roman" w:hAnsi="Times New Roman"/>
          <w:sz w:val="28"/>
          <w:szCs w:val="28"/>
        </w:rPr>
        <w:t xml:space="preserve">, </w:t>
      </w:r>
      <w:r w:rsidR="0078144C">
        <w:rPr>
          <w:rFonts w:ascii="Times New Roman" w:hAnsi="Times New Roman"/>
          <w:sz w:val="28"/>
          <w:szCs w:val="28"/>
        </w:rPr>
        <w:t>202</w:t>
      </w:r>
      <w:r w:rsidR="00C06DE1">
        <w:rPr>
          <w:rFonts w:ascii="Times New Roman" w:hAnsi="Times New Roman"/>
          <w:sz w:val="28"/>
          <w:szCs w:val="28"/>
        </w:rPr>
        <w:t>6</w:t>
      </w:r>
    </w:p>
    <w:p w14:paraId="099607E3" w14:textId="77777777" w:rsidR="00CE7C51" w:rsidRPr="00C54D7A" w:rsidRDefault="00CE7C5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8"/>
          <w:szCs w:val="28"/>
        </w:rPr>
      </w:pPr>
    </w:p>
    <w:p w14:paraId="5BB94257" w14:textId="3D8B007E" w:rsidR="00DE68F8" w:rsidRPr="00C54D7A" w:rsidRDefault="00DE68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ab/>
        <w:t xml:space="preserve">If you are disabled and require reasonable accommodation to attend one or more of these meetings, contact the </w:t>
      </w:r>
      <w:r w:rsidR="00371F84">
        <w:rPr>
          <w:rFonts w:ascii="Times New Roman" w:hAnsi="Times New Roman"/>
          <w:sz w:val="28"/>
          <w:szCs w:val="28"/>
        </w:rPr>
        <w:t xml:space="preserve">Administrative </w:t>
      </w:r>
      <w:r w:rsidR="003851EC">
        <w:rPr>
          <w:rFonts w:ascii="Times New Roman" w:hAnsi="Times New Roman"/>
          <w:sz w:val="28"/>
          <w:szCs w:val="28"/>
        </w:rPr>
        <w:t>Support Services Manager</w:t>
      </w:r>
      <w:r w:rsidRPr="00C54D7A">
        <w:rPr>
          <w:rFonts w:ascii="Times New Roman" w:hAnsi="Times New Roman"/>
          <w:sz w:val="28"/>
          <w:szCs w:val="28"/>
        </w:rPr>
        <w:t xml:space="preserve">, </w:t>
      </w:r>
      <w:r w:rsidR="00CE7C51">
        <w:rPr>
          <w:rFonts w:ascii="Times New Roman" w:hAnsi="Times New Roman"/>
          <w:sz w:val="28"/>
          <w:szCs w:val="28"/>
        </w:rPr>
        <w:t>Mandi Brace</w:t>
      </w:r>
      <w:r w:rsidRPr="00C54D7A">
        <w:rPr>
          <w:rFonts w:ascii="Times New Roman" w:hAnsi="Times New Roman"/>
          <w:sz w:val="28"/>
          <w:szCs w:val="28"/>
        </w:rPr>
        <w:t>, in writing or by telephone (</w:t>
      </w:r>
      <w:r w:rsidR="006772CC">
        <w:rPr>
          <w:rFonts w:ascii="Times New Roman" w:hAnsi="Times New Roman"/>
          <w:sz w:val="28"/>
          <w:szCs w:val="28"/>
        </w:rPr>
        <w:t>810-</w:t>
      </w:r>
      <w:r w:rsidR="009D0B2D" w:rsidRPr="00C54D7A">
        <w:rPr>
          <w:rFonts w:ascii="Times New Roman" w:hAnsi="Times New Roman"/>
          <w:sz w:val="28"/>
          <w:szCs w:val="28"/>
        </w:rPr>
        <w:t>245-8255</w:t>
      </w:r>
      <w:r w:rsidRPr="00C54D7A">
        <w:rPr>
          <w:rFonts w:ascii="Times New Roman" w:hAnsi="Times New Roman"/>
          <w:sz w:val="28"/>
          <w:szCs w:val="28"/>
        </w:rPr>
        <w:t>) forty-eight (48) hours before the meeting.</w:t>
      </w:r>
    </w:p>
    <w:p w14:paraId="6D32EA41" w14:textId="77777777" w:rsidR="00DE68F8" w:rsidRPr="00C54D7A" w:rsidRDefault="00DE68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</w:p>
    <w:p w14:paraId="5551B9F8" w14:textId="77777777" w:rsidR="00DE68F8" w:rsidRPr="00C54D7A" w:rsidRDefault="00DE68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ab/>
      </w:r>
      <w:r w:rsidRPr="00C54D7A">
        <w:rPr>
          <w:rFonts w:ascii="Times New Roman" w:hAnsi="Times New Roman"/>
          <w:sz w:val="28"/>
          <w:szCs w:val="28"/>
        </w:rPr>
        <w:tab/>
      </w:r>
      <w:r w:rsidRPr="00C54D7A">
        <w:rPr>
          <w:rFonts w:ascii="Times New Roman" w:hAnsi="Times New Roman"/>
          <w:sz w:val="28"/>
          <w:szCs w:val="28"/>
        </w:rPr>
        <w:tab/>
      </w:r>
      <w:r w:rsidRPr="00C54D7A">
        <w:rPr>
          <w:rFonts w:ascii="Times New Roman" w:hAnsi="Times New Roman"/>
          <w:sz w:val="28"/>
          <w:szCs w:val="28"/>
        </w:rPr>
        <w:tab/>
      </w:r>
      <w:r w:rsidRPr="00C54D7A">
        <w:rPr>
          <w:rFonts w:ascii="Times New Roman" w:hAnsi="Times New Roman"/>
          <w:sz w:val="28"/>
          <w:szCs w:val="28"/>
        </w:rPr>
        <w:tab/>
      </w:r>
      <w:r w:rsidRPr="00C54D7A">
        <w:rPr>
          <w:rFonts w:ascii="Times New Roman" w:hAnsi="Times New Roman"/>
          <w:sz w:val="28"/>
          <w:szCs w:val="28"/>
        </w:rPr>
        <w:tab/>
        <w:t>--</w:t>
      </w:r>
      <w:r w:rsidR="004B2A69">
        <w:rPr>
          <w:rFonts w:ascii="Times New Roman" w:hAnsi="Times New Roman"/>
          <w:sz w:val="28"/>
          <w:szCs w:val="28"/>
        </w:rPr>
        <w:t>Ms. Catherine Bostick</w:t>
      </w:r>
    </w:p>
    <w:p w14:paraId="3B5850C3" w14:textId="77777777" w:rsidR="00DE68F8" w:rsidRPr="00C54D7A" w:rsidRDefault="00DE68F8" w:rsidP="006A7212">
      <w:pPr>
        <w:pStyle w:val="Header"/>
        <w:tabs>
          <w:tab w:val="clear" w:pos="4320"/>
          <w:tab w:val="clear" w:pos="8640"/>
        </w:tabs>
        <w:ind w:left="1440"/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ab/>
      </w:r>
      <w:r w:rsidRPr="00C54D7A">
        <w:rPr>
          <w:rFonts w:ascii="Times New Roman" w:hAnsi="Times New Roman"/>
          <w:sz w:val="28"/>
          <w:szCs w:val="28"/>
        </w:rPr>
        <w:tab/>
      </w:r>
      <w:r w:rsidRPr="00C54D7A">
        <w:rPr>
          <w:rFonts w:ascii="Times New Roman" w:hAnsi="Times New Roman"/>
          <w:sz w:val="28"/>
          <w:szCs w:val="28"/>
        </w:rPr>
        <w:tab/>
      </w:r>
      <w:r w:rsidRPr="00C54D7A">
        <w:rPr>
          <w:rFonts w:ascii="Times New Roman" w:hAnsi="Times New Roman"/>
          <w:sz w:val="28"/>
          <w:szCs w:val="28"/>
        </w:rPr>
        <w:tab/>
        <w:t xml:space="preserve">   </w:t>
      </w:r>
      <w:r w:rsidR="0044534A">
        <w:rPr>
          <w:rFonts w:ascii="Times New Roman" w:hAnsi="Times New Roman"/>
          <w:sz w:val="28"/>
          <w:szCs w:val="28"/>
        </w:rPr>
        <w:t>Chairperson</w:t>
      </w:r>
    </w:p>
    <w:p w14:paraId="461F115F" w14:textId="77777777" w:rsidR="00DE68F8" w:rsidRPr="00C54D7A" w:rsidRDefault="00DE68F8">
      <w:pPr>
        <w:pStyle w:val="Header"/>
        <w:tabs>
          <w:tab w:val="clear" w:pos="4320"/>
          <w:tab w:val="clear" w:pos="8640"/>
        </w:tabs>
        <w:ind w:left="4320"/>
        <w:rPr>
          <w:rFonts w:ascii="Times New Roman" w:hAnsi="Times New Roman"/>
          <w:sz w:val="28"/>
          <w:szCs w:val="28"/>
        </w:rPr>
      </w:pPr>
    </w:p>
    <w:p w14:paraId="30EA3CC2" w14:textId="536E418A" w:rsidR="00DE68F8" w:rsidRPr="00C54D7A" w:rsidRDefault="00DE68F8">
      <w:pPr>
        <w:pStyle w:val="Header"/>
        <w:tabs>
          <w:tab w:val="clear" w:pos="4320"/>
          <w:tab w:val="clear" w:pos="8640"/>
        </w:tabs>
        <w:ind w:left="4320"/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>--</w:t>
      </w:r>
      <w:r w:rsidR="0078144C">
        <w:rPr>
          <w:rFonts w:ascii="Times New Roman" w:hAnsi="Times New Roman"/>
          <w:sz w:val="28"/>
          <w:szCs w:val="28"/>
        </w:rPr>
        <w:t>Brooke Sankiewicz</w:t>
      </w:r>
    </w:p>
    <w:p w14:paraId="2529B0C0" w14:textId="77777777" w:rsidR="00DE68F8" w:rsidRPr="00C54D7A" w:rsidRDefault="00DE68F8">
      <w:pPr>
        <w:pStyle w:val="Header"/>
        <w:tabs>
          <w:tab w:val="clear" w:pos="4320"/>
          <w:tab w:val="clear" w:pos="8640"/>
        </w:tabs>
        <w:ind w:left="4320"/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 xml:space="preserve">   Chief Executive Officer </w:t>
      </w:r>
    </w:p>
    <w:p w14:paraId="4B6E7A29" w14:textId="77777777" w:rsidR="00DE68F8" w:rsidRPr="00C54D7A" w:rsidRDefault="00DE68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</w:p>
    <w:p w14:paraId="68514A83" w14:textId="77777777" w:rsidR="00DE68F8" w:rsidRPr="00C54D7A" w:rsidRDefault="00DE68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 xml:space="preserve"> </w:t>
      </w:r>
    </w:p>
    <w:p w14:paraId="11A478B5" w14:textId="77777777" w:rsidR="00DE68F8" w:rsidRPr="00C54D7A" w:rsidRDefault="00DE68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  <w:r w:rsidRPr="00C54D7A">
        <w:rPr>
          <w:rFonts w:ascii="Times New Roman" w:hAnsi="Times New Roman"/>
          <w:sz w:val="28"/>
          <w:szCs w:val="28"/>
        </w:rPr>
        <w:t>Changes will be announced through public postings.</w:t>
      </w:r>
    </w:p>
    <w:p w14:paraId="6DB7678E" w14:textId="77777777" w:rsidR="00DE68F8" w:rsidRPr="00C54D7A" w:rsidRDefault="00DE68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</w:p>
    <w:sectPr w:rsidR="00DE68F8" w:rsidRPr="00C54D7A">
      <w:headerReference w:type="default" r:id="rId7"/>
      <w:pgSz w:w="12240" w:h="15840" w:code="1"/>
      <w:pgMar w:top="259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80CF" w14:textId="77777777" w:rsidR="0098258D" w:rsidRDefault="0098258D">
      <w:r>
        <w:separator/>
      </w:r>
    </w:p>
  </w:endnote>
  <w:endnote w:type="continuationSeparator" w:id="0">
    <w:p w14:paraId="6EAEC097" w14:textId="77777777" w:rsidR="0098258D" w:rsidRDefault="0098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08A1" w14:textId="77777777" w:rsidR="0098258D" w:rsidRDefault="0098258D">
      <w:r>
        <w:separator/>
      </w:r>
    </w:p>
  </w:footnote>
  <w:footnote w:type="continuationSeparator" w:id="0">
    <w:p w14:paraId="3594C7AD" w14:textId="77777777" w:rsidR="0098258D" w:rsidRDefault="0098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3468" w14:textId="763BFB3D" w:rsidR="0078144C" w:rsidRDefault="0078144C" w:rsidP="0078144C">
    <w:pPr>
      <w:pStyle w:val="Header"/>
      <w:jc w:val="center"/>
    </w:pPr>
    <w:r>
      <w:rPr>
        <w:noProof/>
      </w:rPr>
      <w:drawing>
        <wp:inline distT="0" distB="0" distL="0" distR="0" wp14:anchorId="07A227D3" wp14:editId="2E8A90B3">
          <wp:extent cx="1866900" cy="1127586"/>
          <wp:effectExtent l="0" t="0" r="0" b="0"/>
          <wp:docPr id="36830988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09883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350" cy="1133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71C8F"/>
    <w:multiLevelType w:val="hybridMultilevel"/>
    <w:tmpl w:val="7CD8F58A"/>
    <w:lvl w:ilvl="0" w:tplc="7382BD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8DEF3D6">
      <w:start w:val="1"/>
      <w:numFmt w:val="lowerLetter"/>
      <w:lvlText w:val="(%2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730A235D"/>
    <w:multiLevelType w:val="hybridMultilevel"/>
    <w:tmpl w:val="FB0C8D50"/>
    <w:lvl w:ilvl="0" w:tplc="545253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509367603">
    <w:abstractNumId w:val="1"/>
  </w:num>
  <w:num w:numId="2" w16cid:durableId="139319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F8"/>
    <w:rsid w:val="00072E65"/>
    <w:rsid w:val="000845A4"/>
    <w:rsid w:val="000B63B5"/>
    <w:rsid w:val="00196066"/>
    <w:rsid w:val="00222CB7"/>
    <w:rsid w:val="002D08E7"/>
    <w:rsid w:val="00316154"/>
    <w:rsid w:val="00371F84"/>
    <w:rsid w:val="003829DC"/>
    <w:rsid w:val="0038326C"/>
    <w:rsid w:val="003851EC"/>
    <w:rsid w:val="003E48AB"/>
    <w:rsid w:val="0043127F"/>
    <w:rsid w:val="0044534A"/>
    <w:rsid w:val="004A656C"/>
    <w:rsid w:val="004B2A69"/>
    <w:rsid w:val="004D6BC6"/>
    <w:rsid w:val="004F05F4"/>
    <w:rsid w:val="004F1BDC"/>
    <w:rsid w:val="004F5DBD"/>
    <w:rsid w:val="00510110"/>
    <w:rsid w:val="00513D70"/>
    <w:rsid w:val="00542240"/>
    <w:rsid w:val="005440AD"/>
    <w:rsid w:val="005928D3"/>
    <w:rsid w:val="005A1A8F"/>
    <w:rsid w:val="005B6847"/>
    <w:rsid w:val="00620FEF"/>
    <w:rsid w:val="00632FA2"/>
    <w:rsid w:val="0064156D"/>
    <w:rsid w:val="006772CC"/>
    <w:rsid w:val="006A7212"/>
    <w:rsid w:val="006A7379"/>
    <w:rsid w:val="006B0D57"/>
    <w:rsid w:val="006E0E13"/>
    <w:rsid w:val="00727D59"/>
    <w:rsid w:val="0075378A"/>
    <w:rsid w:val="0078144C"/>
    <w:rsid w:val="007A308B"/>
    <w:rsid w:val="007B6138"/>
    <w:rsid w:val="00807FEE"/>
    <w:rsid w:val="0081117A"/>
    <w:rsid w:val="00857769"/>
    <w:rsid w:val="00862093"/>
    <w:rsid w:val="00870279"/>
    <w:rsid w:val="00884FC6"/>
    <w:rsid w:val="00896813"/>
    <w:rsid w:val="008C4D87"/>
    <w:rsid w:val="008C6FDC"/>
    <w:rsid w:val="00901BDF"/>
    <w:rsid w:val="00980FC4"/>
    <w:rsid w:val="0098258D"/>
    <w:rsid w:val="009A0691"/>
    <w:rsid w:val="009A666D"/>
    <w:rsid w:val="009D0B2D"/>
    <w:rsid w:val="009F2353"/>
    <w:rsid w:val="00A151CA"/>
    <w:rsid w:val="00A33AAD"/>
    <w:rsid w:val="00A42BD1"/>
    <w:rsid w:val="00A47C0B"/>
    <w:rsid w:val="00AA379C"/>
    <w:rsid w:val="00AE736A"/>
    <w:rsid w:val="00AF3846"/>
    <w:rsid w:val="00AF7F33"/>
    <w:rsid w:val="00B01A14"/>
    <w:rsid w:val="00B67F4B"/>
    <w:rsid w:val="00B76EE1"/>
    <w:rsid w:val="00C06DE1"/>
    <w:rsid w:val="00C258B0"/>
    <w:rsid w:val="00C54D7A"/>
    <w:rsid w:val="00C8092D"/>
    <w:rsid w:val="00CB02EA"/>
    <w:rsid w:val="00CE7C51"/>
    <w:rsid w:val="00CF03B2"/>
    <w:rsid w:val="00D02963"/>
    <w:rsid w:val="00D560FF"/>
    <w:rsid w:val="00D80EC4"/>
    <w:rsid w:val="00DA372D"/>
    <w:rsid w:val="00DC2802"/>
    <w:rsid w:val="00DD19F1"/>
    <w:rsid w:val="00DE68F8"/>
    <w:rsid w:val="00EC0D6C"/>
    <w:rsid w:val="00EC4A4C"/>
    <w:rsid w:val="00EE52BB"/>
    <w:rsid w:val="00F03291"/>
    <w:rsid w:val="00F26524"/>
    <w:rsid w:val="00F36DC3"/>
    <w:rsid w:val="00F42836"/>
    <w:rsid w:val="00F549B8"/>
    <w:rsid w:val="00F70E9C"/>
    <w:rsid w:val="00F817CF"/>
    <w:rsid w:val="00F83A4C"/>
    <w:rsid w:val="00FB66CD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02F3E"/>
  <w15:docId w15:val="{1E5CF76C-EA63-4304-AAD4-9D1C9E8F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ckwell" w:hAnsi="Rockwel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166</TotalTime>
  <Pages>1</Pages>
  <Words>176</Words>
  <Characters>886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K. Hess</dc:creator>
  <cp:lastModifiedBy>Mandi Brace</cp:lastModifiedBy>
  <cp:revision>4</cp:revision>
  <cp:lastPrinted>2022-11-09T14:00:00Z</cp:lastPrinted>
  <dcterms:created xsi:type="dcterms:W3CDTF">2025-11-03T17:39:00Z</dcterms:created>
  <dcterms:modified xsi:type="dcterms:W3CDTF">2025-11-03T20:24:00Z</dcterms:modified>
</cp:coreProperties>
</file>